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9A0" w:rsidRDefault="00D629A0">
      <w:pPr>
        <w:keepLines/>
        <w:suppressAutoHyphens/>
        <w:jc w:val="center"/>
        <w:rPr>
          <w:noProof/>
        </w:rPr>
      </w:pPr>
    </w:p>
    <w:p w:rsidR="00B15B0A" w:rsidRPr="0012627B" w:rsidRDefault="00B15B0A">
      <w:pPr>
        <w:keepLines/>
        <w:suppressAutoHyphens/>
        <w:jc w:val="center"/>
        <w:rPr>
          <w:sz w:val="32"/>
        </w:rPr>
      </w:pPr>
    </w:p>
    <w:p w:rsidR="00511369" w:rsidRDefault="007C7EC8" w:rsidP="00511369">
      <w:r>
        <w:t>БЕЗВЕСТИ ПРОПАВШИЙ</w:t>
      </w:r>
    </w:p>
    <w:p w:rsidR="00511369" w:rsidRDefault="00511369" w:rsidP="00511369"/>
    <w:p w:rsidR="00511369" w:rsidRDefault="00511369" w:rsidP="00511369"/>
    <w:p w:rsidR="00741D95" w:rsidRDefault="00741D95" w:rsidP="000842D1">
      <w:pPr>
        <w:ind w:left="709"/>
      </w:pPr>
    </w:p>
    <w:p w:rsidR="00653757" w:rsidRDefault="00653757" w:rsidP="000842D1">
      <w:pPr>
        <w:ind w:left="709"/>
      </w:pPr>
    </w:p>
    <w:p w:rsidR="00BA111F" w:rsidRDefault="00BA111F" w:rsidP="00131488"/>
    <w:p w:rsidR="00BA111F" w:rsidRPr="00100ED0" w:rsidRDefault="00102DAB" w:rsidP="00131488">
      <w:pPr>
        <w:sectPr w:rsidR="00BA111F" w:rsidRPr="00100ED0" w:rsidSect="0012627B">
          <w:type w:val="continuous"/>
          <w:pgSz w:w="11906" w:h="16838"/>
          <w:pgMar w:top="1135" w:right="991" w:bottom="993" w:left="1418" w:header="720" w:footer="720" w:gutter="0"/>
          <w:cols w:num="2" w:space="720" w:equalWidth="0">
            <w:col w:w="4181" w:space="709"/>
            <w:col w:w="4607"/>
          </w:cols>
        </w:sectPr>
      </w:pPr>
      <w:r>
        <w:rPr>
          <w:noProof/>
        </w:rPr>
        <w:lastRenderedPageBreak/>
        <w:drawing>
          <wp:inline distT="0" distB="0" distL="0" distR="0" wp14:anchorId="0CE69FA9" wp14:editId="0687C42E">
            <wp:extent cx="1895475" cy="2207535"/>
            <wp:effectExtent l="0" t="0" r="0" b="0"/>
            <wp:docPr id="2" name="Рисунок 2" descr="\\Ouruvd\от экц розыску\нега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uruvd\от экц розыску\неган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783" cy="2211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DAB" w:rsidRDefault="00102DAB" w:rsidP="00102DAB"/>
    <w:p w:rsidR="00102DAB" w:rsidRPr="00100ED0" w:rsidRDefault="00102DAB" w:rsidP="00102DAB">
      <w:pPr>
        <w:sectPr w:rsidR="00102DAB" w:rsidRPr="00100ED0" w:rsidSect="0012627B">
          <w:type w:val="continuous"/>
          <w:pgSz w:w="11906" w:h="16838"/>
          <w:pgMar w:top="1135" w:right="991" w:bottom="993" w:left="1418" w:header="720" w:footer="720" w:gutter="0"/>
          <w:cols w:num="2" w:space="720" w:equalWidth="0">
            <w:col w:w="4181" w:space="709"/>
            <w:col w:w="4607"/>
          </w:cols>
        </w:sectPr>
      </w:pPr>
    </w:p>
    <w:p w:rsidR="00102DAB" w:rsidRDefault="00102DAB" w:rsidP="00102DAB">
      <w:pPr>
        <w:ind w:firstLine="540"/>
        <w:jc w:val="both"/>
        <w:rPr>
          <w:szCs w:val="28"/>
        </w:rPr>
      </w:pPr>
    </w:p>
    <w:p w:rsidR="00102DAB" w:rsidRDefault="00102DAB" w:rsidP="00102DAB">
      <w:pPr>
        <w:pStyle w:val="30"/>
        <w:ind w:left="0"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Неганов</w:t>
      </w:r>
      <w:proofErr w:type="spellEnd"/>
      <w:r>
        <w:rPr>
          <w:sz w:val="28"/>
          <w:szCs w:val="28"/>
        </w:rPr>
        <w:t xml:space="preserve"> Константин Иванович 31.12.1979.р., 20.01.2013года ушел из дома 43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тепная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ст.Иня</w:t>
      </w:r>
      <w:proofErr w:type="spellEnd"/>
      <w:r>
        <w:rPr>
          <w:sz w:val="28"/>
          <w:szCs w:val="28"/>
        </w:rPr>
        <w:t>-Восточная и до настоящего времени местонахождение не известно, паспорт 5009 № 603135 выдан 25.02.2010 года, ОУФМС Новосибирского района, розыскное дело от 11.02.2013 года.</w:t>
      </w:r>
    </w:p>
    <w:p w:rsidR="00102DAB" w:rsidRDefault="00102DAB" w:rsidP="00102DAB">
      <w:pPr>
        <w:pStyle w:val="a8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Приметы:</w:t>
      </w:r>
      <w:r>
        <w:rPr>
          <w:sz w:val="28"/>
          <w:szCs w:val="28"/>
        </w:rPr>
        <w:t xml:space="preserve"> рост 170 см, худощавого телосложения, брови дугообразные густые, глаза карие, волосы темно-русые, короткие, прямые, размер обуви 43.</w:t>
      </w:r>
      <w:r w:rsidR="007C7EC8">
        <w:rPr>
          <w:sz w:val="28"/>
          <w:szCs w:val="28"/>
        </w:rPr>
        <w:t xml:space="preserve"> Заикается</w:t>
      </w:r>
    </w:p>
    <w:p w:rsidR="00102DAB" w:rsidRDefault="00102DAB" w:rsidP="00102DAB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0C674B">
        <w:rPr>
          <w:b/>
          <w:sz w:val="28"/>
          <w:szCs w:val="28"/>
        </w:rPr>
        <w:t>Особая примета</w:t>
      </w:r>
      <w:r w:rsidRPr="000C674B">
        <w:rPr>
          <w:sz w:val="28"/>
          <w:szCs w:val="28"/>
        </w:rPr>
        <w:t>:</w:t>
      </w:r>
      <w:r>
        <w:rPr>
          <w:sz w:val="28"/>
          <w:szCs w:val="28"/>
        </w:rPr>
        <w:t xml:space="preserve"> шрам после операции на горле длиной 10-14 см.</w:t>
      </w:r>
    </w:p>
    <w:p w:rsidR="00102DAB" w:rsidRDefault="00102DAB" w:rsidP="00102DAB">
      <w:pPr>
        <w:pStyle w:val="a8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Был одет: Болоньевая куртка черного цвета, спортивные брюки черного цвета, черная спортивная шапка.</w:t>
      </w:r>
    </w:p>
    <w:p w:rsidR="00102DAB" w:rsidRDefault="007C7EC8" w:rsidP="00102DAB">
      <w:pPr>
        <w:ind w:firstLine="540"/>
        <w:jc w:val="both"/>
        <w:rPr>
          <w:szCs w:val="28"/>
        </w:rPr>
      </w:pPr>
      <w:r>
        <w:rPr>
          <w:szCs w:val="28"/>
        </w:rPr>
        <w:t>При установлении места нахождения данного гражданина, прошу сообщить по телефону 232-20-38, 232-66-40 или 02.</w:t>
      </w:r>
      <w:bookmarkStart w:id="0" w:name="_GoBack"/>
      <w:bookmarkEnd w:id="0"/>
    </w:p>
    <w:p w:rsidR="00102DAB" w:rsidRDefault="00102DAB" w:rsidP="00102DAB">
      <w:pPr>
        <w:ind w:firstLine="540"/>
        <w:rPr>
          <w:szCs w:val="28"/>
        </w:rPr>
      </w:pPr>
    </w:p>
    <w:p w:rsidR="00102DAB" w:rsidRDefault="00102DAB" w:rsidP="00102DAB">
      <w:pPr>
        <w:ind w:firstLine="540"/>
        <w:rPr>
          <w:szCs w:val="28"/>
        </w:rPr>
      </w:pPr>
    </w:p>
    <w:p w:rsidR="00102DAB" w:rsidRDefault="00102DAB" w:rsidP="00102DAB">
      <w:pPr>
        <w:ind w:firstLine="540"/>
        <w:rPr>
          <w:szCs w:val="28"/>
        </w:rPr>
      </w:pPr>
      <w:r>
        <w:rPr>
          <w:szCs w:val="28"/>
        </w:rPr>
        <w:t>Начальник</w:t>
      </w:r>
    </w:p>
    <w:p w:rsidR="00102DAB" w:rsidRDefault="00102DAB" w:rsidP="00102DAB">
      <w:pPr>
        <w:ind w:firstLine="540"/>
        <w:rPr>
          <w:szCs w:val="28"/>
        </w:rPr>
      </w:pPr>
      <w:r>
        <w:rPr>
          <w:szCs w:val="28"/>
        </w:rPr>
        <w:t>полковник полиции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Ю.М.Горчаков</w:t>
      </w:r>
      <w:proofErr w:type="spellEnd"/>
    </w:p>
    <w:p w:rsidR="00102DAB" w:rsidRDefault="00102DAB" w:rsidP="00102DAB">
      <w:pPr>
        <w:ind w:left="709" w:hanging="709"/>
        <w:rPr>
          <w:szCs w:val="28"/>
        </w:rPr>
      </w:pPr>
    </w:p>
    <w:p w:rsidR="00102DAB" w:rsidRDefault="00877B38" w:rsidP="00102DAB">
      <w:pPr>
        <w:ind w:left="709" w:hanging="709"/>
        <w:rPr>
          <w:sz w:val="24"/>
          <w:szCs w:val="24"/>
        </w:rPr>
      </w:pPr>
      <w:r>
        <w:rPr>
          <w:sz w:val="24"/>
          <w:szCs w:val="24"/>
        </w:rPr>
        <w:t>и</w:t>
      </w:r>
      <w:r w:rsidR="00102DAB">
        <w:rPr>
          <w:sz w:val="24"/>
          <w:szCs w:val="24"/>
        </w:rPr>
        <w:t xml:space="preserve">сп.: </w:t>
      </w:r>
      <w:proofErr w:type="spellStart"/>
      <w:r w:rsidR="00102DAB">
        <w:rPr>
          <w:sz w:val="24"/>
          <w:szCs w:val="24"/>
        </w:rPr>
        <w:t>Блошенко</w:t>
      </w:r>
      <w:proofErr w:type="spellEnd"/>
      <w:r w:rsidR="00102DAB">
        <w:rPr>
          <w:sz w:val="24"/>
          <w:szCs w:val="24"/>
        </w:rPr>
        <w:t xml:space="preserve"> О.Н.</w:t>
      </w:r>
    </w:p>
    <w:p w:rsidR="00102DAB" w:rsidRDefault="00102DAB" w:rsidP="00102DAB">
      <w:pPr>
        <w:ind w:left="709" w:hanging="709"/>
        <w:rPr>
          <w:sz w:val="24"/>
          <w:szCs w:val="24"/>
        </w:rPr>
      </w:pPr>
      <w:proofErr w:type="spellStart"/>
      <w:r>
        <w:rPr>
          <w:sz w:val="24"/>
          <w:szCs w:val="24"/>
        </w:rPr>
        <w:t>р.т</w:t>
      </w:r>
      <w:proofErr w:type="spellEnd"/>
      <w:r>
        <w:rPr>
          <w:sz w:val="24"/>
          <w:szCs w:val="24"/>
        </w:rPr>
        <w:t>. 232-66-40</w:t>
      </w:r>
    </w:p>
    <w:p w:rsidR="00EA7C3F" w:rsidRDefault="00EA7C3F" w:rsidP="00102DAB">
      <w:pPr>
        <w:ind w:firstLine="540"/>
        <w:jc w:val="both"/>
        <w:rPr>
          <w:sz w:val="24"/>
          <w:szCs w:val="24"/>
        </w:rPr>
      </w:pPr>
    </w:p>
    <w:sectPr w:rsidR="00EA7C3F" w:rsidSect="00EA7C3F">
      <w:type w:val="continuous"/>
      <w:pgSz w:w="11906" w:h="16838"/>
      <w:pgMar w:top="425" w:right="1276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75D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5A83541"/>
    <w:multiLevelType w:val="hybridMultilevel"/>
    <w:tmpl w:val="ABB01AB6"/>
    <w:lvl w:ilvl="0" w:tplc="DCD0D2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15B0A"/>
    <w:rsid w:val="00030D8C"/>
    <w:rsid w:val="0005280B"/>
    <w:rsid w:val="000842D1"/>
    <w:rsid w:val="0008625B"/>
    <w:rsid w:val="000940D2"/>
    <w:rsid w:val="00096C7C"/>
    <w:rsid w:val="000B515B"/>
    <w:rsid w:val="000B7337"/>
    <w:rsid w:val="000C6E23"/>
    <w:rsid w:val="000D5AE0"/>
    <w:rsid w:val="00100ED0"/>
    <w:rsid w:val="00102DAB"/>
    <w:rsid w:val="0011473B"/>
    <w:rsid w:val="0012627B"/>
    <w:rsid w:val="00131488"/>
    <w:rsid w:val="00131DE1"/>
    <w:rsid w:val="00151684"/>
    <w:rsid w:val="001709AE"/>
    <w:rsid w:val="00186BD1"/>
    <w:rsid w:val="00204E33"/>
    <w:rsid w:val="00234D8F"/>
    <w:rsid w:val="002A4FF0"/>
    <w:rsid w:val="002B438A"/>
    <w:rsid w:val="002F2ADD"/>
    <w:rsid w:val="00327D44"/>
    <w:rsid w:val="00345687"/>
    <w:rsid w:val="00351383"/>
    <w:rsid w:val="003667A7"/>
    <w:rsid w:val="00396ABD"/>
    <w:rsid w:val="003A0642"/>
    <w:rsid w:val="004223D7"/>
    <w:rsid w:val="004271F4"/>
    <w:rsid w:val="00427E6B"/>
    <w:rsid w:val="00446E0A"/>
    <w:rsid w:val="00450AB6"/>
    <w:rsid w:val="004B1765"/>
    <w:rsid w:val="004B4918"/>
    <w:rsid w:val="00511369"/>
    <w:rsid w:val="00596693"/>
    <w:rsid w:val="005C11CF"/>
    <w:rsid w:val="005D1BE4"/>
    <w:rsid w:val="00647C56"/>
    <w:rsid w:val="0065334C"/>
    <w:rsid w:val="00653757"/>
    <w:rsid w:val="00692D4A"/>
    <w:rsid w:val="006E5644"/>
    <w:rsid w:val="00741D95"/>
    <w:rsid w:val="00742C4D"/>
    <w:rsid w:val="007C7EC8"/>
    <w:rsid w:val="007D0B41"/>
    <w:rsid w:val="00800B34"/>
    <w:rsid w:val="008218B9"/>
    <w:rsid w:val="00831500"/>
    <w:rsid w:val="00855211"/>
    <w:rsid w:val="00874F03"/>
    <w:rsid w:val="00877B38"/>
    <w:rsid w:val="00882709"/>
    <w:rsid w:val="00885233"/>
    <w:rsid w:val="008D144E"/>
    <w:rsid w:val="008D3FB1"/>
    <w:rsid w:val="008E6C46"/>
    <w:rsid w:val="008E7DE2"/>
    <w:rsid w:val="008F7361"/>
    <w:rsid w:val="009207EF"/>
    <w:rsid w:val="0093186C"/>
    <w:rsid w:val="00935448"/>
    <w:rsid w:val="009823D1"/>
    <w:rsid w:val="009A478A"/>
    <w:rsid w:val="009A6BB5"/>
    <w:rsid w:val="009B380E"/>
    <w:rsid w:val="009C0B0C"/>
    <w:rsid w:val="009D1087"/>
    <w:rsid w:val="009E5A00"/>
    <w:rsid w:val="00A20EBD"/>
    <w:rsid w:val="00A66B77"/>
    <w:rsid w:val="00A83157"/>
    <w:rsid w:val="00A9285E"/>
    <w:rsid w:val="00AA4F78"/>
    <w:rsid w:val="00AE7499"/>
    <w:rsid w:val="00B15B0A"/>
    <w:rsid w:val="00B23BCA"/>
    <w:rsid w:val="00B43E9A"/>
    <w:rsid w:val="00B67DD5"/>
    <w:rsid w:val="00B74861"/>
    <w:rsid w:val="00B76DFE"/>
    <w:rsid w:val="00BA111F"/>
    <w:rsid w:val="00BC19BF"/>
    <w:rsid w:val="00BF1CB3"/>
    <w:rsid w:val="00C230AF"/>
    <w:rsid w:val="00C250DC"/>
    <w:rsid w:val="00C273AF"/>
    <w:rsid w:val="00CB08E8"/>
    <w:rsid w:val="00CC2842"/>
    <w:rsid w:val="00CD2460"/>
    <w:rsid w:val="00CE5200"/>
    <w:rsid w:val="00CF5578"/>
    <w:rsid w:val="00D117A5"/>
    <w:rsid w:val="00D37EA4"/>
    <w:rsid w:val="00D629A0"/>
    <w:rsid w:val="00D64B6E"/>
    <w:rsid w:val="00D6547E"/>
    <w:rsid w:val="00D75EC9"/>
    <w:rsid w:val="00DC2EA8"/>
    <w:rsid w:val="00DE3167"/>
    <w:rsid w:val="00DE681B"/>
    <w:rsid w:val="00E91053"/>
    <w:rsid w:val="00EA7C3F"/>
    <w:rsid w:val="00ED4569"/>
    <w:rsid w:val="00EF04D7"/>
    <w:rsid w:val="00EF27B7"/>
    <w:rsid w:val="00EF4945"/>
    <w:rsid w:val="00F03E76"/>
    <w:rsid w:val="00F6239D"/>
    <w:rsid w:val="00F751AB"/>
    <w:rsid w:val="00F878E2"/>
    <w:rsid w:val="00F956AC"/>
    <w:rsid w:val="00F969C9"/>
    <w:rsid w:val="00FC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DE1"/>
    <w:rPr>
      <w:sz w:val="28"/>
    </w:rPr>
  </w:style>
  <w:style w:type="paragraph" w:styleId="1">
    <w:name w:val="heading 1"/>
    <w:basedOn w:val="a"/>
    <w:next w:val="a"/>
    <w:qFormat/>
    <w:rsid w:val="00131DE1"/>
    <w:pPr>
      <w:keepNext/>
      <w:jc w:val="center"/>
      <w:outlineLvl w:val="0"/>
    </w:pPr>
  </w:style>
  <w:style w:type="paragraph" w:styleId="2">
    <w:name w:val="heading 2"/>
    <w:basedOn w:val="a"/>
    <w:next w:val="a"/>
    <w:qFormat/>
    <w:rsid w:val="00131DE1"/>
    <w:pPr>
      <w:keepNext/>
      <w:tabs>
        <w:tab w:val="left" w:pos="7230"/>
      </w:tabs>
      <w:spacing w:before="840"/>
      <w:outlineLvl w:val="1"/>
    </w:pPr>
  </w:style>
  <w:style w:type="paragraph" w:styleId="3">
    <w:name w:val="heading 3"/>
    <w:basedOn w:val="a"/>
    <w:next w:val="a"/>
    <w:qFormat/>
    <w:rsid w:val="00131DE1"/>
    <w:pPr>
      <w:keepNext/>
      <w:jc w:val="center"/>
      <w:outlineLvl w:val="2"/>
    </w:pPr>
    <w:rPr>
      <w:rFonts w:ascii="Tahoma" w:hAnsi="Tahoma"/>
      <w:b/>
      <w:sz w:val="36"/>
    </w:rPr>
  </w:style>
  <w:style w:type="paragraph" w:styleId="4">
    <w:name w:val="heading 4"/>
    <w:basedOn w:val="a"/>
    <w:next w:val="a"/>
    <w:link w:val="40"/>
    <w:qFormat/>
    <w:rsid w:val="0012627B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31DE1"/>
    <w:pPr>
      <w:spacing w:after="120"/>
      <w:ind w:firstLine="709"/>
    </w:pPr>
  </w:style>
  <w:style w:type="character" w:customStyle="1" w:styleId="40">
    <w:name w:val="Заголовок 4 Знак"/>
    <w:basedOn w:val="a0"/>
    <w:link w:val="4"/>
    <w:semiHidden/>
    <w:rsid w:val="0012627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4">
    <w:name w:val="ПодписьНачальник"/>
    <w:basedOn w:val="a"/>
    <w:next w:val="a5"/>
    <w:rsid w:val="00131DE1"/>
    <w:pPr>
      <w:spacing w:before="960"/>
    </w:pPr>
  </w:style>
  <w:style w:type="paragraph" w:customStyle="1" w:styleId="a5">
    <w:name w:val="ПодписьФамилия"/>
    <w:basedOn w:val="a"/>
    <w:next w:val="a"/>
    <w:rsid w:val="00131DE1"/>
    <w:pPr>
      <w:tabs>
        <w:tab w:val="left" w:pos="7088"/>
      </w:tabs>
    </w:pPr>
  </w:style>
  <w:style w:type="paragraph" w:styleId="a6">
    <w:name w:val="Balloon Text"/>
    <w:basedOn w:val="a"/>
    <w:link w:val="a7"/>
    <w:rsid w:val="00647C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47C56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0842D1"/>
    <w:pPr>
      <w:spacing w:after="120"/>
      <w:ind w:left="283"/>
    </w:pPr>
    <w:rPr>
      <w:sz w:val="20"/>
    </w:rPr>
  </w:style>
  <w:style w:type="character" w:customStyle="1" w:styleId="a9">
    <w:name w:val="Основной текст с отступом Знак"/>
    <w:basedOn w:val="a0"/>
    <w:link w:val="a8"/>
    <w:rsid w:val="00D117A5"/>
  </w:style>
  <w:style w:type="paragraph" w:styleId="30">
    <w:name w:val="Body Text Indent 3"/>
    <w:basedOn w:val="a"/>
    <w:link w:val="31"/>
    <w:unhideWhenUsed/>
    <w:rsid w:val="00D117A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D117A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TAB\&#1052;&#1086;&#1080;%20&#1076;&#1086;&#1082;&#1091;&#1084;&#1077;&#1085;&#1090;&#1099;\&#1052;&#1086;&#1080;%20&#1076;&#1086;&#1082;&#1091;&#1084;&#1077;&#1085;&#1090;&#1099;%20&#1095;&#1072;&#1089;&#1090;&#1100;%202\&#1084;&#1086;&#1080;%20&#1076;&#1086;&#1082;&#1091;&#1084;&#1077;&#1085;&#1090;&#1099;\&#1064;&#1072;&#1073;&#1083;&#1086;&#1085;&#1099;%20&#1056;&#1059;&#1042;&#1044;\&#1048;&#1089;&#1093;&#1086;&#1076;&#1103;&#1097;&#1077;&#1077;%20(&#1087;&#1086;&#1083;&#1086;&#1074;&#1080;&#1085;&#1082;&#107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8775CFC947614C890690AEC21C34A0" ma:contentTypeVersion="0" ma:contentTypeDescription="Создание документа." ma:contentTypeScope="" ma:versionID="28201df6d05e2b1feea4f5e17bbbbfe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2380C6-31E8-49B1-B265-AE18B5AC16D7}"/>
</file>

<file path=customXml/itemProps2.xml><?xml version="1.0" encoding="utf-8"?>
<ds:datastoreItem xmlns:ds="http://schemas.openxmlformats.org/officeDocument/2006/customXml" ds:itemID="{CF8592D0-4588-45BE-9E24-4B5B8A99C7BA}"/>
</file>

<file path=customXml/itemProps3.xml><?xml version="1.0" encoding="utf-8"?>
<ds:datastoreItem xmlns:ds="http://schemas.openxmlformats.org/officeDocument/2006/customXml" ds:itemID="{80DEDD43-BBF7-4409-9793-F6464679C779}"/>
</file>

<file path=docProps/app.xml><?xml version="1.0" encoding="utf-8"?>
<Properties xmlns="http://schemas.openxmlformats.org/officeDocument/2006/extended-properties" xmlns:vt="http://schemas.openxmlformats.org/officeDocument/2006/docPropsVTypes">
  <Template>Исходящее (половинка)</Template>
  <TotalTime>65</TotalTime>
  <Pages>1</Pages>
  <Words>101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Исходящее</vt:lpstr>
    </vt:vector>
  </TitlesOfParts>
  <Company>Штаб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Неганов</dc:title>
  <dc:subject>Официальное письмо</dc:subject>
  <dc:creator>SHTAB</dc:creator>
  <cp:keywords/>
  <cp:lastModifiedBy>Admin</cp:lastModifiedBy>
  <cp:revision>7</cp:revision>
  <cp:lastPrinted>2013-02-27T07:49:00Z</cp:lastPrinted>
  <dcterms:created xsi:type="dcterms:W3CDTF">2012-01-12T05:57:00Z</dcterms:created>
  <dcterms:modified xsi:type="dcterms:W3CDTF">2013-04-10T09:42:00Z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0x010100B28775CFC947614C890690AEC21C34A0</vt:lpwstr>
  </property>
</Properties>
</file>